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3299" w14:textId="60EF6DB3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</w:t>
      </w:r>
      <w:r w:rsidR="00C5260B">
        <w:rPr>
          <w:rFonts w:hint="eastAsia"/>
        </w:rPr>
        <w:t>３</w:t>
      </w:r>
      <w:r>
        <w:rPr>
          <w:rFonts w:hint="eastAsia"/>
        </w:rPr>
        <w:t>）</w:t>
      </w:r>
    </w:p>
    <w:p w14:paraId="78C73122" w14:textId="3436C453" w:rsidR="004D1C1E" w:rsidRPr="004D1C1E" w:rsidRDefault="00C5260B" w:rsidP="004D1C1E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Default="0084781C" w:rsidP="00517F7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Default="00C5260B" w:rsidP="004D1C1E"/>
        </w:tc>
      </w:tr>
      <w:tr w:rsidR="0084781C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Default="0084781C" w:rsidP="00517F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Default="0084781C" w:rsidP="00517F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Default="0084781C" w:rsidP="0084781C"/>
        </w:tc>
      </w:tr>
      <w:tr w:rsidR="0084781C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Default="0084781C" w:rsidP="004D1C1E"/>
        </w:tc>
        <w:tc>
          <w:tcPr>
            <w:tcW w:w="840" w:type="dxa"/>
            <w:vAlign w:val="center"/>
          </w:tcPr>
          <w:p w14:paraId="45ABB02A" w14:textId="20644B12" w:rsidR="0084781C" w:rsidRDefault="0084781C" w:rsidP="00517F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Default="0084781C" w:rsidP="0084781C"/>
        </w:tc>
      </w:tr>
      <w:tr w:rsidR="0084781C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Default="0084781C" w:rsidP="004D1C1E"/>
        </w:tc>
        <w:tc>
          <w:tcPr>
            <w:tcW w:w="840" w:type="dxa"/>
            <w:vAlign w:val="center"/>
          </w:tcPr>
          <w:p w14:paraId="04BB787D" w14:textId="723454D1" w:rsidR="0084781C" w:rsidRDefault="0084781C" w:rsidP="00517F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Default="0084781C" w:rsidP="0084781C"/>
        </w:tc>
      </w:tr>
      <w:tr w:rsidR="0084781C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Default="0084781C" w:rsidP="0084781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5260B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Default="00C5260B" w:rsidP="0084781C"/>
          <w:p w14:paraId="0357B3D5" w14:textId="77777777" w:rsidR="0084781C" w:rsidRDefault="0084781C" w:rsidP="0084781C"/>
          <w:p w14:paraId="041368AB" w14:textId="77777777" w:rsidR="0084781C" w:rsidRDefault="0084781C" w:rsidP="0084781C"/>
          <w:p w14:paraId="472D10D7" w14:textId="77777777" w:rsidR="0084781C" w:rsidRDefault="0084781C" w:rsidP="0084781C"/>
          <w:p w14:paraId="4316C946" w14:textId="77777777" w:rsidR="0084781C" w:rsidRDefault="0084781C" w:rsidP="0084781C"/>
          <w:p w14:paraId="613A43ED" w14:textId="77777777" w:rsidR="0084781C" w:rsidRDefault="0084781C" w:rsidP="0084781C"/>
          <w:p w14:paraId="00E8AB50" w14:textId="77777777" w:rsidR="0084781C" w:rsidRDefault="0084781C" w:rsidP="0084781C"/>
          <w:p w14:paraId="2D6C06B9" w14:textId="77777777" w:rsidR="0084781C" w:rsidRDefault="0084781C" w:rsidP="0084781C"/>
          <w:p w14:paraId="61E58627" w14:textId="77777777" w:rsidR="0084781C" w:rsidRDefault="0084781C" w:rsidP="0084781C"/>
          <w:p w14:paraId="03B56F67" w14:textId="77777777" w:rsidR="0084781C" w:rsidRDefault="0084781C" w:rsidP="0084781C"/>
          <w:p w14:paraId="4C230329" w14:textId="77777777" w:rsidR="0084781C" w:rsidRDefault="0084781C" w:rsidP="0084781C"/>
          <w:p w14:paraId="2060A001" w14:textId="77777777" w:rsidR="0084781C" w:rsidRDefault="0084781C" w:rsidP="0084781C"/>
          <w:p w14:paraId="7DF0C663" w14:textId="77777777" w:rsidR="0084781C" w:rsidRDefault="0084781C" w:rsidP="0084781C"/>
          <w:p w14:paraId="750DAD47" w14:textId="77777777" w:rsidR="0084781C" w:rsidRDefault="0084781C" w:rsidP="0084781C"/>
          <w:p w14:paraId="073D8226" w14:textId="77777777" w:rsidR="0084781C" w:rsidRDefault="0084781C" w:rsidP="0084781C"/>
          <w:p w14:paraId="44CF5EE2" w14:textId="77777777" w:rsidR="0084781C" w:rsidRDefault="0084781C" w:rsidP="0084781C"/>
          <w:p w14:paraId="2E27FA17" w14:textId="77777777" w:rsidR="0084781C" w:rsidRDefault="0084781C" w:rsidP="0084781C"/>
          <w:p w14:paraId="2200D88E" w14:textId="1C585EE1" w:rsidR="0084781C" w:rsidRDefault="0084781C" w:rsidP="0084781C"/>
          <w:p w14:paraId="053C9F74" w14:textId="01BDE416" w:rsidR="0084781C" w:rsidRDefault="0084781C" w:rsidP="0084781C"/>
          <w:p w14:paraId="6CE3C348" w14:textId="78C79033" w:rsidR="0084781C" w:rsidRDefault="0084781C" w:rsidP="0084781C"/>
          <w:p w14:paraId="1AF3ECCA" w14:textId="1ACFC964" w:rsidR="0084781C" w:rsidRDefault="0084781C" w:rsidP="0084781C"/>
          <w:p w14:paraId="306DCA29" w14:textId="77777777" w:rsidR="0084781C" w:rsidRDefault="0084781C" w:rsidP="0084781C"/>
          <w:p w14:paraId="42FA55BF" w14:textId="4EB21C9F" w:rsidR="0084781C" w:rsidRDefault="0084781C" w:rsidP="0084781C"/>
        </w:tc>
      </w:tr>
      <w:tr w:rsidR="00C5260B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Default="00C5260B" w:rsidP="004D1C1E"/>
        </w:tc>
      </w:tr>
      <w:tr w:rsidR="00C5260B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Default="00C5260B" w:rsidP="004D1C1E"/>
        </w:tc>
      </w:tr>
    </w:tbl>
    <w:p w14:paraId="7950AB45" w14:textId="69BB3CA9" w:rsidR="0084781C" w:rsidRDefault="0084781C" w:rsidP="00C5260B">
      <w:pPr>
        <w:widowControl/>
        <w:jc w:val="left"/>
      </w:pPr>
    </w:p>
    <w:p w14:paraId="16C70D78" w14:textId="042DC8FC" w:rsidR="00C94EA0" w:rsidRPr="00962E46" w:rsidRDefault="00517F78" w:rsidP="00517F78">
      <w:pPr>
        <w:widowControl/>
        <w:jc w:val="left"/>
      </w:pPr>
      <w:r>
        <w:rPr>
          <w:rFonts w:hint="eastAsia"/>
        </w:rPr>
        <w:t>【提出期限】令和</w:t>
      </w:r>
      <w:r w:rsidR="00037535">
        <w:rPr>
          <w:rFonts w:hint="eastAsia"/>
        </w:rPr>
        <w:t>６</w:t>
      </w:r>
      <w:r>
        <w:rPr>
          <w:rFonts w:hint="eastAsia"/>
        </w:rPr>
        <w:t>年</w:t>
      </w:r>
      <w:r w:rsidR="003A7C36">
        <w:rPr>
          <w:rFonts w:hint="eastAsia"/>
        </w:rPr>
        <w:t>８</w:t>
      </w:r>
      <w:r>
        <w:rPr>
          <w:rFonts w:hint="eastAsia"/>
        </w:rPr>
        <w:t>月</w:t>
      </w:r>
      <w:r w:rsidR="003A7C36">
        <w:t>29</w:t>
      </w:r>
      <w:r>
        <w:rPr>
          <w:rFonts w:hint="eastAsia"/>
        </w:rPr>
        <w:t>日</w:t>
      </w:r>
      <w:r w:rsidR="008266C6">
        <w:rPr>
          <w:rFonts w:hint="eastAsia"/>
        </w:rPr>
        <w:t>（</w:t>
      </w:r>
      <w:r w:rsidR="00C94EA0">
        <w:rPr>
          <w:rFonts w:hint="eastAsia"/>
        </w:rPr>
        <w:t>木</w:t>
      </w:r>
      <w:r w:rsidR="008266C6">
        <w:rPr>
          <w:rFonts w:hint="eastAsia"/>
        </w:rPr>
        <w:t>）</w:t>
      </w:r>
      <w:r w:rsidR="003A7C36">
        <w:rPr>
          <w:rFonts w:hint="eastAsia"/>
        </w:rPr>
        <w:t>正午</w:t>
      </w:r>
    </w:p>
    <w:p w14:paraId="4DDD1DB5" w14:textId="762661A9" w:rsidR="0084781C" w:rsidRDefault="00517F78" w:rsidP="00C5260B">
      <w:pPr>
        <w:widowControl/>
        <w:jc w:val="left"/>
      </w:pPr>
      <w:r>
        <w:rPr>
          <w:rFonts w:hint="eastAsia"/>
        </w:rPr>
        <w:t>【提 出 先】</w:t>
      </w:r>
      <w:r w:rsidR="0084781C">
        <w:rPr>
          <w:rFonts w:hint="eastAsia"/>
        </w:rPr>
        <w:t>宮崎県病院局経営管理課システム・施設担当</w:t>
      </w:r>
      <w:r w:rsidR="000B2422">
        <w:rPr>
          <w:rFonts w:hint="eastAsia"/>
        </w:rPr>
        <w:t xml:space="preserve"> </w:t>
      </w:r>
      <w:r w:rsidR="000B2422">
        <w:t xml:space="preserve"> </w:t>
      </w:r>
      <w:r w:rsidR="0084781C">
        <w:rPr>
          <w:rFonts w:hint="eastAsia"/>
        </w:rPr>
        <w:t>行</w:t>
      </w:r>
    </w:p>
    <w:p w14:paraId="6AEEC044" w14:textId="670C7D3F" w:rsidR="0084781C" w:rsidRPr="0084781C" w:rsidRDefault="0084781C" w:rsidP="00517F78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sectPr w:rsidR="0084781C" w:rsidRPr="0084781C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37535"/>
    <w:rsid w:val="00055384"/>
    <w:rsid w:val="00071943"/>
    <w:rsid w:val="000B2422"/>
    <w:rsid w:val="000D3E31"/>
    <w:rsid w:val="0018636A"/>
    <w:rsid w:val="0019750A"/>
    <w:rsid w:val="001A3E79"/>
    <w:rsid w:val="001C41AE"/>
    <w:rsid w:val="00201E0B"/>
    <w:rsid w:val="00206D4C"/>
    <w:rsid w:val="002606E6"/>
    <w:rsid w:val="00316671"/>
    <w:rsid w:val="00360CD3"/>
    <w:rsid w:val="00364556"/>
    <w:rsid w:val="003A7C3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17F78"/>
    <w:rsid w:val="00543F65"/>
    <w:rsid w:val="00557646"/>
    <w:rsid w:val="005A18DD"/>
    <w:rsid w:val="005D1D5C"/>
    <w:rsid w:val="00627BF7"/>
    <w:rsid w:val="0065786B"/>
    <w:rsid w:val="00661F43"/>
    <w:rsid w:val="00663C40"/>
    <w:rsid w:val="006E71E2"/>
    <w:rsid w:val="00707964"/>
    <w:rsid w:val="007705EC"/>
    <w:rsid w:val="007B1F7E"/>
    <w:rsid w:val="008266C6"/>
    <w:rsid w:val="00834244"/>
    <w:rsid w:val="00846C2B"/>
    <w:rsid w:val="0084781C"/>
    <w:rsid w:val="0087749F"/>
    <w:rsid w:val="008E6419"/>
    <w:rsid w:val="00932C98"/>
    <w:rsid w:val="00952392"/>
    <w:rsid w:val="00962A0B"/>
    <w:rsid w:val="00962E46"/>
    <w:rsid w:val="00975A38"/>
    <w:rsid w:val="00A03D52"/>
    <w:rsid w:val="00A71A55"/>
    <w:rsid w:val="00B40E41"/>
    <w:rsid w:val="00B56785"/>
    <w:rsid w:val="00B70559"/>
    <w:rsid w:val="00BC1AAD"/>
    <w:rsid w:val="00C5260B"/>
    <w:rsid w:val="00C94EA0"/>
    <w:rsid w:val="00CC0A5D"/>
    <w:rsid w:val="00D518B0"/>
    <w:rsid w:val="00D90A93"/>
    <w:rsid w:val="00E2194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経営管理課</dc:creator>
  <cp:keywords/>
  <dc:description/>
  <cp:lastModifiedBy>七村 寿仁</cp:lastModifiedBy>
  <cp:revision>15</cp:revision>
  <dcterms:created xsi:type="dcterms:W3CDTF">2023-03-16T06:00:00Z</dcterms:created>
  <dcterms:modified xsi:type="dcterms:W3CDTF">2024-07-22T06:39:00Z</dcterms:modified>
</cp:coreProperties>
</file>